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附件:3：</w:t>
      </w:r>
    </w:p>
    <w:p>
      <w:pPr>
        <w:widowControl w:val="0"/>
        <w:wordWrap/>
        <w:adjustRightInd/>
        <w:snapToGrid/>
        <w:spacing w:before="0" w:after="0"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志愿者信息统计表模板</w:t>
      </w:r>
    </w:p>
    <w:tbl>
      <w:tblPr>
        <w:tblStyle w:val="4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85"/>
        <w:gridCol w:w="2324"/>
        <w:gridCol w:w="1491"/>
        <w:gridCol w:w="1492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85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2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身份证号码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491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手机号码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政治面貌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毕业年份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填报说明：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带*的单元格必填；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2.政治面貌请如实填写。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69C6A"/>
    <w:multiLevelType w:val="singleLevel"/>
    <w:tmpl w:val="58B69C6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E01B6"/>
    <w:rsid w:val="663E01B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2018-04-08T03:19:00Z</dcterms:created>
  <dc:creator>懒猫</dc:creator>
  <cp:lastModifiedBy>懒猫</cp:lastModifiedBy>
  <dcterms:modified xsi:type="dcterms:W3CDTF">2018-04-08T03:20:03Z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