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附件：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“兰州大学</w:t>
      </w:r>
      <w:r>
        <w:rPr>
          <w:rFonts w:hint="eastAsia" w:ascii="方正小标宋简体" w:eastAsia="方正小标宋简体"/>
          <w:sz w:val="36"/>
          <w:szCs w:val="36"/>
        </w:rPr>
        <w:t>青年五四奖章”人选申报表</w:t>
      </w:r>
    </w:p>
    <w:p>
      <w:pPr>
        <w:spacing w:line="400" w:lineRule="exact"/>
      </w:pP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39"/>
        <w:gridCol w:w="1446"/>
        <w:gridCol w:w="1245"/>
        <w:gridCol w:w="1422"/>
        <w:gridCol w:w="117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所在单位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8"/>
                <w:sz w:val="24"/>
                <w:szCs w:val="24"/>
              </w:rPr>
              <w:t>学习和工作简历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从小学填起，包括出国留学、进修等经历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eastAsia="宋体"/>
                <w:spacing w:val="3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38"/>
                <w:sz w:val="24"/>
                <w:szCs w:val="24"/>
                <w:lang w:eastAsia="zh-CN"/>
              </w:rPr>
              <w:t>所获表彰奖励情况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</w:t>
            </w:r>
            <w:r>
              <w:rPr>
                <w:rFonts w:hint="eastAsia"/>
                <w:szCs w:val="21"/>
                <w:lang w:eastAsia="zh-CN"/>
              </w:rPr>
              <w:t>校级</w:t>
            </w:r>
            <w:r>
              <w:rPr>
                <w:rFonts w:hint="eastAsia"/>
                <w:szCs w:val="21"/>
              </w:rPr>
              <w:t>以上表彰奖励情况）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420"/>
        <w:gridCol w:w="64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（主要事迹不超过300字）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spacing w:val="38"/>
                <w:sz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 xml:space="preserve">: </w:t>
      </w: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  <w:rPr>
          <w:rFonts w:hint="eastAsia"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请填写准确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具体分为</w:t>
      </w:r>
      <w:r>
        <w:rPr>
          <w:rFonts w:hint="eastAsia" w:ascii="宋体" w:hAnsi="宋体" w:cs="E-BX"/>
          <w:kern w:val="0"/>
          <w:szCs w:val="21"/>
        </w:rPr>
        <w:t>：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九三学社社员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台盟盟员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无党派人士和群众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学历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请填写所取得的最高学历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小学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初中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高中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大学专科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大学本科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研究生</w:t>
      </w:r>
      <w:r>
        <w:rPr>
          <w:rFonts w:hint="eastAsia" w:ascii="宋体" w:hAnsi="宋体" w:cs="E-BX"/>
          <w:kern w:val="0"/>
          <w:szCs w:val="21"/>
        </w:rPr>
        <w:t>)。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4C10"/>
    <w:rsid w:val="4B354C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2018-06-13T07:45:00Z</dcterms:created>
  <dc:creator>M</dc:creator>
  <cp:lastModifiedBy>M</cp:lastModifiedBy>
  <dcterms:modified xsi:type="dcterms:W3CDTF">2018-06-13T07:45:20Z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