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pStyle w:val="4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兰州大学基层共青团工作考核办法</w:t>
      </w:r>
    </w:p>
    <w:p>
      <w:pPr>
        <w:pStyle w:val="4"/>
        <w:snapToGrid w:val="0"/>
        <w:spacing w:before="0" w:beforeAutospacing="0" w:after="0" w:afterAutospacing="0"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为深入贯彻中央党的群团工作会议精神、全国高校思想政治教育工作会议精神，落实高校共青团改革要求，进一步加强团组织建设，健全团组织自我完善、自我提高、自我约束的工作机制，不断提升团组织活力，提高我校共青团工作的科学化、规范化、精细化水平，促进我校共青团工作再上新台阶，特制定本办法。</w:t>
      </w:r>
    </w:p>
    <w:p>
      <w:pPr>
        <w:pStyle w:val="4"/>
        <w:snapToGrid w:val="0"/>
        <w:spacing w:before="0" w:beforeAutospacing="0" w:after="0" w:afterAutospacing="0" w:line="520" w:lineRule="exact"/>
        <w:ind w:firstLine="600" w:firstLineChars="200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 xml:space="preserve">一、考核对象 </w:t>
      </w:r>
    </w:p>
    <w:p>
      <w:pPr>
        <w:pStyle w:val="4"/>
        <w:snapToGrid w:val="0"/>
        <w:spacing w:before="0" w:beforeAutospacing="0" w:after="0" w:afterAutospacing="0"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全校各基层团委（团总支）。</w:t>
      </w:r>
    </w:p>
    <w:p>
      <w:pPr>
        <w:pStyle w:val="4"/>
        <w:snapToGrid w:val="0"/>
        <w:spacing w:before="0" w:beforeAutospacing="0" w:after="0" w:afterAutospacing="0" w:line="520" w:lineRule="exact"/>
        <w:ind w:firstLine="600" w:firstLineChars="200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 xml:space="preserve">二、考核原则 </w:t>
      </w:r>
    </w:p>
    <w:p>
      <w:pPr>
        <w:pStyle w:val="4"/>
        <w:snapToGrid w:val="0"/>
        <w:spacing w:before="0" w:beforeAutospacing="0" w:after="0" w:afterAutospacing="0"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</w:rPr>
        <w:t>坚持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分类考核与综合评估相结合、定性考核与定量考核相结合、工作过程考核与工作效果评价相结合的原则，体现客观性、公开性、公正性、公平性。</w:t>
      </w:r>
    </w:p>
    <w:p>
      <w:pPr>
        <w:pStyle w:val="4"/>
        <w:snapToGrid w:val="0"/>
        <w:spacing w:before="0" w:beforeAutospacing="0" w:after="0" w:afterAutospacing="0" w:line="520" w:lineRule="exact"/>
        <w:ind w:firstLine="600" w:firstLineChars="200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三、考核内容</w:t>
      </w:r>
    </w:p>
    <w:p>
      <w:pPr>
        <w:pStyle w:val="4"/>
        <w:snapToGrid w:val="0"/>
        <w:spacing w:before="0" w:beforeAutospacing="0" w:after="0" w:afterAutospacing="0"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结合上级团组织的基本要求和我校共青团工作实际，考核内容分为思想引领、组织建设、创新创业、社会实践、校园文化、志愿服务、权益服务共7个部分。校团委根据各学院日常工作开展情况，结合工作实绩、过程管理记录、各学院自评报告和支撑材料等，进行分类考核、综合评估。具体考核指标见附件。</w:t>
      </w:r>
    </w:p>
    <w:p>
      <w:pPr>
        <w:pStyle w:val="4"/>
        <w:snapToGrid w:val="0"/>
        <w:spacing w:before="0" w:beforeAutospacing="0" w:after="0" w:afterAutospacing="0"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在各项工作分类考核的基础上，对各基层团委（团总支）的整体工作进行综合评分。各基层团委（团总支）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工作综合评分=Σ（分类考核总分*权重）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。其中，各项分类考核权重分别为思想引领15%、组织建设15%、创新创业15%、社会实践15%、校园文化15%、志愿服务15%、权益服务10%，满分为100分。</w:t>
      </w:r>
    </w:p>
    <w:p>
      <w:pPr>
        <w:pStyle w:val="4"/>
        <w:tabs>
          <w:tab w:val="left" w:pos="3651"/>
        </w:tabs>
        <w:snapToGrid w:val="0"/>
        <w:spacing w:before="0" w:beforeAutospacing="0" w:after="0" w:afterAutospacing="0" w:line="48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因工作内容的特殊性，机关团总支、国防生团委等团组织的考核指标单独下发。</w:t>
      </w:r>
    </w:p>
    <w:p>
      <w:pPr>
        <w:pStyle w:val="4"/>
        <w:tabs>
          <w:tab w:val="left" w:pos="3651"/>
        </w:tabs>
        <w:snapToGrid w:val="0"/>
        <w:spacing w:before="0" w:beforeAutospacing="0" w:after="0" w:afterAutospacing="0" w:line="480" w:lineRule="exact"/>
        <w:ind w:firstLine="600" w:firstLineChars="200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四、考核组织和结果运用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ab/>
      </w:r>
    </w:p>
    <w:p>
      <w:pPr>
        <w:pStyle w:val="4"/>
        <w:snapToGrid w:val="0"/>
        <w:spacing w:before="0" w:beforeAutospacing="0" w:after="0" w:afterAutospacing="0" w:line="48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1.基层共青团工作考核由团委常委会领导，考核小组实施，每年12月进行一次。</w:t>
      </w:r>
    </w:p>
    <w:p>
      <w:pPr>
        <w:pStyle w:val="4"/>
        <w:snapToGrid w:val="0"/>
        <w:spacing w:before="0" w:beforeAutospacing="0" w:after="0" w:afterAutospacing="0"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.根据分类考核排名，各工作类别分别评选出3-5个“单项工作优秀单位”；根据综合考核排名，共评选出8-10个“优秀基层团委（团总支）”；根据各基层团委（团总支）在突出贡献、工作创新和专项工作等方面的业绩，据实授予 “突出贡献单位”“工作创新单位”等荣誉。以上奖项集中于次年“五四”评优工作中予以表彰。</w:t>
      </w:r>
    </w:p>
    <w:p>
      <w:pPr>
        <w:pStyle w:val="4"/>
        <w:snapToGrid w:val="0"/>
        <w:spacing w:before="0" w:beforeAutospacing="0" w:after="0" w:afterAutospacing="0"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3.各级各类团组织评优中有关优秀单位的评选，将按照综合考评排名顺次推荐，原则上，同一基层团委（团总支）不能连续推荐参评上级团组织评优。其他共青团工作评优将依照共青团工作考核结果推报。</w:t>
      </w:r>
    </w:p>
    <w:p>
      <w:pPr>
        <w:pStyle w:val="4"/>
        <w:snapToGrid w:val="0"/>
        <w:spacing w:before="0" w:beforeAutospacing="0" w:after="0" w:afterAutospacing="0" w:line="520" w:lineRule="exact"/>
        <w:ind w:firstLine="600" w:firstLineChars="200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 xml:space="preserve">五、其它 </w:t>
      </w:r>
    </w:p>
    <w:p>
      <w:pPr>
        <w:pStyle w:val="4"/>
        <w:snapToGrid w:val="0"/>
        <w:spacing w:before="0" w:beforeAutospacing="0" w:after="0" w:afterAutospacing="0"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1. 本《办法》自发布之日起执行，此前规定与本《办法》不符的，按本《办法》执行。</w:t>
      </w:r>
    </w:p>
    <w:p>
      <w:pPr>
        <w:pStyle w:val="4"/>
        <w:snapToGrid w:val="0"/>
        <w:spacing w:before="0" w:beforeAutospacing="0" w:after="0" w:afterAutospacing="0"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2. 本《办法》由共青团兰州大学委员会负责解释。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E6E45"/>
    <w:rsid w:val="39FE6E4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2018-04-08T04:18:00Z</dcterms:created>
  <dc:creator>懒猫</dc:creator>
  <cp:lastModifiedBy>懒猫</cp:lastModifiedBy>
  <dcterms:modified xsi:type="dcterms:W3CDTF">2018-04-08T04:20:05Z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